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31" w:rsidRDefault="00CE7631" w:rsidP="00671D16"/>
    <w:p w:rsidR="00CE7631" w:rsidRPr="00802290" w:rsidRDefault="00CE7631" w:rsidP="005F0033">
      <w:pPr>
        <w:jc w:val="center"/>
        <w:rPr>
          <w:rFonts w:ascii="Times New Roman" w:hAnsi="Times New Roman" w:cs="Times New Roman"/>
        </w:rPr>
      </w:pPr>
      <w:r w:rsidRPr="00802290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E7631" w:rsidRPr="00802290" w:rsidRDefault="00CE7631" w:rsidP="005F0033">
      <w:pPr>
        <w:jc w:val="center"/>
        <w:rPr>
          <w:rFonts w:ascii="Times New Roman" w:hAnsi="Times New Roman" w:cs="Times New Roman"/>
        </w:rPr>
      </w:pPr>
      <w:r w:rsidRPr="00802290">
        <w:rPr>
          <w:rFonts w:ascii="Times New Roman" w:hAnsi="Times New Roman" w:cs="Times New Roman"/>
        </w:rPr>
        <w:t>« Кадниковская школа»</w:t>
      </w:r>
    </w:p>
    <w:tbl>
      <w:tblPr>
        <w:tblpPr w:leftFromText="180" w:rightFromText="180" w:vertAnchor="text" w:horzAnchor="margin" w:tblpXSpec="center" w:tblpY="74"/>
        <w:tblW w:w="10728" w:type="dxa"/>
        <w:tblLayout w:type="fixed"/>
        <w:tblLook w:val="0000"/>
      </w:tblPr>
      <w:tblGrid>
        <w:gridCol w:w="3561"/>
        <w:gridCol w:w="3207"/>
        <w:gridCol w:w="3960"/>
      </w:tblGrid>
      <w:tr w:rsidR="00CE7631" w:rsidRPr="00802290" w:rsidTr="00A95987">
        <w:trPr>
          <w:trHeight w:val="1749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631" w:rsidRDefault="00CE7631" w:rsidP="00A9598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802290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CE7631" w:rsidRPr="00802290" w:rsidRDefault="00CE7631" w:rsidP="00A9598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802290">
              <w:rPr>
                <w:rFonts w:ascii="Times New Roman" w:hAnsi="Times New Roman" w:cs="Times New Roman"/>
              </w:rPr>
              <w:t>на заседании Совета образовательного учреждения</w:t>
            </w:r>
          </w:p>
          <w:p w:rsidR="00CE7631" w:rsidRPr="00802290" w:rsidRDefault="00CE7631" w:rsidP="00A9598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802290">
              <w:rPr>
                <w:rFonts w:ascii="Times New Roman" w:hAnsi="Times New Roman" w:cs="Times New Roman"/>
              </w:rPr>
              <w:t>Протокол  от  22.12.2017</w:t>
            </w:r>
            <w:r>
              <w:rPr>
                <w:rFonts w:ascii="Times New Roman" w:hAnsi="Times New Roman" w:cs="Times New Roman"/>
              </w:rPr>
              <w:t xml:space="preserve">г.               </w:t>
            </w:r>
            <w:r w:rsidRPr="00802290">
              <w:rPr>
                <w:rFonts w:ascii="Times New Roman" w:hAnsi="Times New Roman" w:cs="Times New Roman"/>
              </w:rPr>
              <w:t>№ _4_</w:t>
            </w:r>
          </w:p>
          <w:p w:rsidR="00CE7631" w:rsidRPr="00802290" w:rsidRDefault="00CE7631" w:rsidP="00A9598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631" w:rsidRPr="00802290" w:rsidRDefault="00CE7631" w:rsidP="00A9598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802290">
              <w:rPr>
                <w:rFonts w:ascii="Times New Roman" w:hAnsi="Times New Roman" w:cs="Times New Roman"/>
                <w:b/>
                <w:bCs/>
              </w:rPr>
              <w:t>Принято</w:t>
            </w:r>
          </w:p>
          <w:p w:rsidR="00CE7631" w:rsidRPr="00802290" w:rsidRDefault="00CE7631" w:rsidP="00A9598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802290">
              <w:rPr>
                <w:rFonts w:ascii="Times New Roman" w:hAnsi="Times New Roman" w:cs="Times New Roman"/>
              </w:rPr>
              <w:t>на заседании педсовета</w:t>
            </w:r>
          </w:p>
          <w:p w:rsidR="00CE7631" w:rsidRPr="00802290" w:rsidRDefault="00CE7631" w:rsidP="00A9598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802290">
              <w:rPr>
                <w:rFonts w:ascii="Times New Roman" w:hAnsi="Times New Roman" w:cs="Times New Roman"/>
              </w:rPr>
              <w:t>Протокол  от  25.12.2017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02290">
              <w:rPr>
                <w:rFonts w:ascii="Times New Roman" w:hAnsi="Times New Roman" w:cs="Times New Roman"/>
              </w:rPr>
              <w:t>№ 5</w:t>
            </w:r>
          </w:p>
          <w:p w:rsidR="00CE7631" w:rsidRPr="00802290" w:rsidRDefault="00CE7631" w:rsidP="00A9598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31" w:rsidRPr="00802290" w:rsidRDefault="00CE7631" w:rsidP="00A9598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802290"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:rsidR="00CE7631" w:rsidRPr="00802290" w:rsidRDefault="00CE7631" w:rsidP="00A9598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802290">
              <w:rPr>
                <w:rFonts w:ascii="Times New Roman" w:hAnsi="Times New Roman" w:cs="Times New Roman"/>
              </w:rPr>
              <w:t>Приказом директора</w:t>
            </w:r>
          </w:p>
          <w:p w:rsidR="00CE7631" w:rsidRDefault="00CE7631" w:rsidP="00A9598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802290">
              <w:rPr>
                <w:rFonts w:ascii="Times New Roman" w:hAnsi="Times New Roman" w:cs="Times New Roman"/>
              </w:rPr>
              <w:t xml:space="preserve">МБОУ «Кадниковская школа» </w:t>
            </w:r>
          </w:p>
          <w:p w:rsidR="00CE7631" w:rsidRPr="00802290" w:rsidRDefault="00CE7631" w:rsidP="00A9598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802290">
              <w:rPr>
                <w:rFonts w:ascii="Times New Roman" w:hAnsi="Times New Roman" w:cs="Times New Roman"/>
              </w:rPr>
              <w:t>от 28.12.2017г. № 190</w:t>
            </w:r>
          </w:p>
          <w:p w:rsidR="00CE7631" w:rsidRPr="00802290" w:rsidRDefault="00CE7631" w:rsidP="00A9598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7631" w:rsidRDefault="00CE7631" w:rsidP="005F0033"/>
    <w:p w:rsidR="00CE7631" w:rsidRPr="00B415C3" w:rsidRDefault="00CE7631" w:rsidP="009F76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415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оформления, возникновения, приостановления и прекращения отношений между организациями и обучающимися и (или) родителями </w:t>
      </w:r>
    </w:p>
    <w:p w:rsidR="00CE7631" w:rsidRDefault="00CE7631" w:rsidP="009F76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B415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законными представителями) несовершеннолетних обучающихся.</w:t>
      </w:r>
    </w:p>
    <w:p w:rsidR="00CE7631" w:rsidRDefault="00CE7631" w:rsidP="009F76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3A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МБОУ «Кадниковская школа»</w:t>
      </w:r>
    </w:p>
    <w:p w:rsidR="00CE7631" w:rsidRPr="00713A69" w:rsidRDefault="00CE7631" w:rsidP="009F76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631" w:rsidRPr="0070762B" w:rsidRDefault="00CE7631" w:rsidP="009F76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76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E7631" w:rsidRPr="0070762B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62B">
        <w:rPr>
          <w:rFonts w:ascii="Times New Roman" w:hAnsi="Times New Roman" w:cs="Times New Roman"/>
          <w:sz w:val="28"/>
          <w:szCs w:val="28"/>
          <w:lang w:eastAsia="ru-RU"/>
        </w:rPr>
        <w:t>1.1. Настоящий порядок разработан в соответствии с Федеральным законом «Об образовании в Российской Федерации» №127-ФЗ от 29.12.2012 г.</w:t>
      </w:r>
      <w:r>
        <w:rPr>
          <w:rFonts w:ascii="Times New Roman" w:hAnsi="Times New Roman" w:cs="Times New Roman"/>
          <w:sz w:val="28"/>
          <w:szCs w:val="28"/>
          <w:lang w:eastAsia="ru-RU"/>
        </w:rPr>
        <w:t>(с последующими изменениями)</w:t>
      </w:r>
    </w:p>
    <w:p w:rsidR="00CE7631" w:rsidRPr="0070762B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62B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Pr="0070762B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регламентацию и оформление</w:t>
      </w:r>
      <w:r w:rsidRPr="0070762B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возникновения, приостановления и прекращения отношений между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Кадниковская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0762B">
        <w:rPr>
          <w:rFonts w:ascii="Times New Roman" w:hAnsi="Times New Roman" w:cs="Times New Roman"/>
          <w:sz w:val="28"/>
          <w:szCs w:val="28"/>
          <w:lang w:eastAsia="ru-RU"/>
        </w:rPr>
        <w:t xml:space="preserve">  и обучающимися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(или)</w:t>
      </w:r>
      <w:r w:rsidRPr="0070762B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родителями (законными представителями) несовершеннолетних обучающихся </w:t>
      </w:r>
    </w:p>
    <w:p w:rsidR="00CE7631" w:rsidRPr="0070762B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62B">
        <w:rPr>
          <w:rFonts w:ascii="Times New Roman" w:hAnsi="Times New Roman" w:cs="Times New Roman"/>
          <w:sz w:val="28"/>
          <w:szCs w:val="28"/>
          <w:lang w:eastAsia="ru-RU"/>
        </w:rPr>
        <w:t>1.3. Под образовательными отношениями  понимается освоение обучающимися содержания образовательных программ.</w:t>
      </w:r>
    </w:p>
    <w:p w:rsidR="00CE7631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62B">
        <w:rPr>
          <w:rFonts w:ascii="Times New Roman" w:hAnsi="Times New Roman" w:cs="Times New Roman"/>
          <w:sz w:val="28"/>
          <w:szCs w:val="28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CE7631" w:rsidRPr="0070762B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631" w:rsidRPr="0070762B" w:rsidRDefault="00CE7631" w:rsidP="009F76E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76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Возникновение образовательных отношений.</w:t>
      </w:r>
    </w:p>
    <w:p w:rsidR="00CE7631" w:rsidRPr="00305F79" w:rsidRDefault="00CE7631" w:rsidP="009F76E2">
      <w:pPr>
        <w:pStyle w:val="NormalWeb"/>
        <w:spacing w:line="306" w:lineRule="atLeast"/>
        <w:jc w:val="both"/>
        <w:rPr>
          <w:rFonts w:ascii="Times New Roman" w:hAnsi="Times New Roman" w:cs="Times New Roman"/>
          <w:color w:val="393939"/>
          <w:sz w:val="28"/>
          <w:szCs w:val="28"/>
        </w:rPr>
      </w:pPr>
      <w:r w:rsidRPr="00305F79">
        <w:rPr>
          <w:rFonts w:ascii="Times New Roman" w:hAnsi="Times New Roman" w:cs="Times New Roman"/>
          <w:sz w:val="28"/>
          <w:szCs w:val="28"/>
        </w:rPr>
        <w:t>2.1.Основанием возникновения образовательных отношений является приказ о приеме (</w:t>
      </w:r>
      <w:r w:rsidRPr="002B2C45">
        <w:rPr>
          <w:rFonts w:ascii="Times New Roman" w:hAnsi="Times New Roman" w:cs="Times New Roman"/>
          <w:sz w:val="28"/>
          <w:szCs w:val="28"/>
        </w:rPr>
        <w:t>зачислении) лица для обучения в МБОУ «</w:t>
      </w:r>
      <w:r>
        <w:rPr>
          <w:rFonts w:ascii="Times New Roman" w:hAnsi="Times New Roman" w:cs="Times New Roman"/>
          <w:sz w:val="28"/>
          <w:szCs w:val="28"/>
        </w:rPr>
        <w:t>Кадниковская</w:t>
      </w:r>
      <w:r w:rsidRPr="002B2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2B2C45">
        <w:rPr>
          <w:rFonts w:ascii="Times New Roman" w:hAnsi="Times New Roman" w:cs="Times New Roman"/>
          <w:sz w:val="28"/>
          <w:szCs w:val="28"/>
        </w:rPr>
        <w:t>» или для прохождения промежуточной аттестации и (или) государственной итоговой аттестации. Права и обязанности учащихся возникают с даты, указанной в приказе о приеме на обучение.</w:t>
      </w:r>
    </w:p>
    <w:p w:rsidR="00CE7631" w:rsidRPr="00D84098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098">
        <w:rPr>
          <w:rFonts w:ascii="Times New Roman" w:hAnsi="Times New Roman" w:cs="Times New Roman"/>
          <w:sz w:val="28"/>
          <w:szCs w:val="28"/>
          <w:lang w:eastAsia="ru-RU"/>
        </w:rPr>
        <w:t>2.2.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указанной в приказе о приеме. </w:t>
      </w:r>
    </w:p>
    <w:p w:rsidR="00CE7631" w:rsidRPr="00D84098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631" w:rsidRPr="00D74A78" w:rsidRDefault="00CE7631" w:rsidP="009F76E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74A78">
        <w:rPr>
          <w:rFonts w:ascii="Times New Roman" w:hAnsi="Times New Roman" w:cs="Times New Roman"/>
          <w:b/>
          <w:bCs/>
          <w:sz w:val="28"/>
          <w:szCs w:val="28"/>
        </w:rPr>
        <w:t>Изменение образовательных отношений</w:t>
      </w:r>
    </w:p>
    <w:p w:rsidR="00CE7631" w:rsidRPr="00D74A78" w:rsidRDefault="00CE7631" w:rsidP="009F76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4A78">
        <w:rPr>
          <w:rFonts w:ascii="Times New Roman" w:hAnsi="Times New Roman" w:cs="Times New Roman"/>
          <w:sz w:val="28"/>
          <w:szCs w:val="28"/>
        </w:rPr>
        <w:t>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CE7631" w:rsidRDefault="00CE7631" w:rsidP="009F76E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4A78">
        <w:rPr>
          <w:rFonts w:ascii="Times New Roman" w:hAnsi="Times New Roman" w:cs="Times New Roman"/>
          <w:sz w:val="28"/>
          <w:szCs w:val="28"/>
        </w:rPr>
        <w:t xml:space="preserve">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Кадниковская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076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7631" w:rsidRPr="002B2C45" w:rsidRDefault="00CE7631" w:rsidP="009F76E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4A78">
        <w:rPr>
          <w:rFonts w:ascii="Times New Roman" w:hAnsi="Times New Roman" w:cs="Times New Roman"/>
          <w:sz w:val="28"/>
          <w:szCs w:val="28"/>
        </w:rPr>
        <w:t xml:space="preserve">.3. </w:t>
      </w:r>
      <w:r w:rsidRPr="002E31CE">
        <w:rPr>
          <w:rFonts w:ascii="Times New Roman" w:hAnsi="Times New Roman" w:cs="Times New Roman"/>
          <w:sz w:val="28"/>
          <w:szCs w:val="28"/>
        </w:rPr>
        <w:t>Основанием для изменения образовательных отношений является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2E31CE">
        <w:rPr>
          <w:rFonts w:ascii="Times New Roman" w:hAnsi="Times New Roman" w:cs="Times New Roman"/>
          <w:sz w:val="28"/>
          <w:szCs w:val="28"/>
        </w:rPr>
        <w:t>,</w:t>
      </w:r>
      <w:r w:rsidRPr="00D74A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изданный директором 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Кадниковская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74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631" w:rsidRPr="00D74A78" w:rsidRDefault="00CE7631" w:rsidP="009F76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4A78">
        <w:rPr>
          <w:rFonts w:ascii="Times New Roman" w:hAnsi="Times New Roman" w:cs="Times New Roman"/>
          <w:sz w:val="28"/>
          <w:szCs w:val="28"/>
        </w:rPr>
        <w:t xml:space="preserve">.4.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D74A78">
        <w:rPr>
          <w:rFonts w:ascii="Times New Roman" w:hAnsi="Times New Roman" w:cs="Times New Roman"/>
          <w:sz w:val="28"/>
          <w:szCs w:val="28"/>
        </w:rPr>
        <w:t>или с иной указанной в нем даты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(п.57,гл.6, 273-ФЗ «Об образовании в РФ»),</w:t>
      </w:r>
      <w:r w:rsidRPr="00D74A78">
        <w:rPr>
          <w:rFonts w:ascii="Times New Roman" w:hAnsi="Times New Roman" w:cs="Times New Roman"/>
          <w:sz w:val="28"/>
          <w:szCs w:val="28"/>
        </w:rPr>
        <w:t>.</w:t>
      </w:r>
    </w:p>
    <w:p w:rsidR="00CE7631" w:rsidRPr="00975391" w:rsidRDefault="00CE7631" w:rsidP="009F76E2">
      <w:pPr>
        <w:spacing w:after="0" w:line="240" w:lineRule="auto"/>
        <w:rPr>
          <w:rFonts w:ascii="Verdana" w:hAnsi="Verdana" w:cs="Verdana"/>
          <w:sz w:val="16"/>
          <w:szCs w:val="16"/>
          <w:lang w:eastAsia="ru-RU"/>
        </w:rPr>
      </w:pPr>
    </w:p>
    <w:p w:rsidR="00CE7631" w:rsidRPr="002E31CE" w:rsidRDefault="00CE7631" w:rsidP="009F76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E31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Прекращение образовательных отношений</w:t>
      </w:r>
    </w:p>
    <w:p w:rsidR="00CE7631" w:rsidRPr="002E31CE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E31CE">
        <w:rPr>
          <w:rFonts w:ascii="Times New Roman" w:hAnsi="Times New Roman" w:cs="Times New Roman"/>
          <w:sz w:val="28"/>
          <w:szCs w:val="28"/>
          <w:lang w:eastAsia="ru-RU"/>
        </w:rPr>
        <w:t>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CE7631" w:rsidRPr="002E31CE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1CE">
        <w:rPr>
          <w:rFonts w:ascii="Times New Roman" w:hAnsi="Times New Roman" w:cs="Times New Roman"/>
          <w:sz w:val="28"/>
          <w:szCs w:val="28"/>
          <w:lang w:eastAsia="ru-RU"/>
        </w:rPr>
        <w:t>1)    в связи с получением образования (завершением обучения);</w:t>
      </w:r>
    </w:p>
    <w:p w:rsidR="00CE7631" w:rsidRPr="002E31CE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1CE">
        <w:rPr>
          <w:rFonts w:ascii="Times New Roman" w:hAnsi="Times New Roman" w:cs="Times New Roman"/>
          <w:sz w:val="28"/>
          <w:szCs w:val="28"/>
          <w:lang w:eastAsia="ru-RU"/>
        </w:rPr>
        <w:t>2)    досрочно по основаниям, установленным законодательством об образовании.</w:t>
      </w:r>
    </w:p>
    <w:p w:rsidR="00CE7631" w:rsidRPr="002E31CE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E31CE">
        <w:rPr>
          <w:rFonts w:ascii="Times New Roman" w:hAnsi="Times New Roman" w:cs="Times New Roman"/>
          <w:sz w:val="28"/>
          <w:szCs w:val="28"/>
          <w:lang w:eastAsia="ru-RU"/>
        </w:rPr>
        <w:t>.2. Образовательные отношения могут быть прекращены досрочно в следующих случаях:</w:t>
      </w:r>
    </w:p>
    <w:p w:rsidR="00CE7631" w:rsidRPr="002E31CE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1CE">
        <w:rPr>
          <w:rFonts w:ascii="Times New Roman" w:hAnsi="Times New Roman" w:cs="Times New Roman"/>
          <w:sz w:val="28"/>
          <w:szCs w:val="28"/>
          <w:lang w:eastAsia="ru-RU"/>
        </w:rPr>
        <w:t>1)    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E7631" w:rsidRPr="002E31CE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1CE">
        <w:rPr>
          <w:rFonts w:ascii="Times New Roman" w:hAnsi="Times New Roman" w:cs="Times New Roman"/>
          <w:sz w:val="28"/>
          <w:szCs w:val="28"/>
          <w:lang w:eastAsia="ru-RU"/>
        </w:rPr>
        <w:t>2)    по инициативе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Кадниковская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E31CE">
        <w:rPr>
          <w:rFonts w:ascii="Times New Roman" w:hAnsi="Times New Roman" w:cs="Times New Roman"/>
          <w:sz w:val="28"/>
          <w:szCs w:val="28"/>
          <w:lang w:eastAsia="ru-RU"/>
        </w:rPr>
        <w:t>, в случае применения к обучающемуся, достигшему возраста 15 лет, отчисления как меры дисциплинарного взыскания,  в случае совершения обучающимся  действий, грубо нарушающих  устав,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внутреннего распорядка</w:t>
      </w:r>
      <w:r w:rsidRPr="002E31CE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7631" w:rsidRPr="002E31CE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1CE">
        <w:rPr>
          <w:rFonts w:ascii="Times New Roman" w:hAnsi="Times New Roman" w:cs="Times New Roman"/>
          <w:sz w:val="28"/>
          <w:szCs w:val="28"/>
          <w:lang w:eastAsia="ru-RU"/>
        </w:rPr>
        <w:t>3) по обстоятельствам, не зависящим от воли обучающегося (родителей (законных представителей) несовершеннолетнего обучающегося)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Кадниковская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E31CE">
        <w:rPr>
          <w:rFonts w:ascii="Times New Roman" w:hAnsi="Times New Roman" w:cs="Times New Roman"/>
          <w:sz w:val="28"/>
          <w:szCs w:val="28"/>
          <w:lang w:eastAsia="ru-RU"/>
        </w:rPr>
        <w:t>, в том числе в случаях ликвидации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Кадниковская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E31C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7631" w:rsidRDefault="00CE7631" w:rsidP="009F76E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E31CE">
        <w:rPr>
          <w:rFonts w:ascii="Times New Roman" w:hAnsi="Times New Roman" w:cs="Times New Roman"/>
          <w:sz w:val="28"/>
          <w:szCs w:val="28"/>
          <w:lang w:eastAsia="ru-RU"/>
        </w:rPr>
        <w:t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Кадниковская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7631" w:rsidRDefault="00CE7631" w:rsidP="009F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631" w:rsidRPr="002E31CE" w:rsidRDefault="00CE7631" w:rsidP="009F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E31CE">
        <w:rPr>
          <w:rFonts w:ascii="Times New Roman" w:hAnsi="Times New Roman" w:cs="Times New Roman"/>
          <w:sz w:val="28"/>
          <w:szCs w:val="28"/>
          <w:lang w:eastAsia="ru-RU"/>
        </w:rPr>
        <w:t>.4. Основанием для прекращения образовательных отношений является приказ об отчислении обучающегося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Кадниковская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E31CE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CE7631" w:rsidRPr="002E31CE" w:rsidRDefault="00CE7631" w:rsidP="009F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1CE">
        <w:rPr>
          <w:rFonts w:ascii="Times New Roman" w:hAnsi="Times New Roman" w:cs="Times New Roman"/>
          <w:sz w:val="28"/>
          <w:szCs w:val="28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Кадниковская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2B2C4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7631" w:rsidRPr="00671D16" w:rsidRDefault="00CE7631" w:rsidP="00683BD4">
      <w:pPr>
        <w:pStyle w:val="pboth1"/>
        <w:rPr>
          <w:sz w:val="28"/>
          <w:szCs w:val="28"/>
        </w:rPr>
      </w:pPr>
      <w:r w:rsidRPr="00671D16">
        <w:rPr>
          <w:sz w:val="28"/>
          <w:szCs w:val="28"/>
        </w:rPr>
        <w:t>4.5.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МБОУ «</w:t>
      </w:r>
      <w:r>
        <w:rPr>
          <w:sz w:val="28"/>
          <w:szCs w:val="28"/>
        </w:rPr>
        <w:t>Кадниковская</w:t>
      </w:r>
      <w:r w:rsidRPr="00671D16">
        <w:rPr>
          <w:sz w:val="28"/>
          <w:szCs w:val="28"/>
        </w:rPr>
        <w:t xml:space="preserve"> школа»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CE7631" w:rsidRPr="00671D16" w:rsidRDefault="00CE7631" w:rsidP="00683BD4">
      <w:pPr>
        <w:pStyle w:val="pboth1"/>
        <w:rPr>
          <w:sz w:val="28"/>
          <w:szCs w:val="28"/>
        </w:rPr>
      </w:pPr>
      <w:r w:rsidRPr="00671D16">
        <w:rPr>
          <w:sz w:val="28"/>
          <w:szCs w:val="28"/>
        </w:rPr>
        <w:t>4.6. МБОУ «</w:t>
      </w:r>
      <w:r>
        <w:rPr>
          <w:sz w:val="28"/>
          <w:szCs w:val="28"/>
        </w:rPr>
        <w:t>Кадниковская</w:t>
      </w:r>
      <w:r w:rsidRPr="00671D16">
        <w:rPr>
          <w:sz w:val="28"/>
          <w:szCs w:val="28"/>
        </w:rPr>
        <w:t xml:space="preserve"> школа»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CE7631" w:rsidRPr="00671D16" w:rsidRDefault="00CE7631" w:rsidP="00683BD4">
      <w:pPr>
        <w:pStyle w:val="pboth1"/>
        <w:rPr>
          <w:sz w:val="28"/>
          <w:szCs w:val="28"/>
        </w:rPr>
      </w:pPr>
      <w:bookmarkStart w:id="1" w:name="BM100032"/>
      <w:bookmarkEnd w:id="1"/>
      <w:r w:rsidRPr="00671D16">
        <w:rPr>
          <w:sz w:val="28"/>
          <w:szCs w:val="28"/>
        </w:rPr>
        <w:t>-личное дело обучающегося;</w:t>
      </w:r>
    </w:p>
    <w:p w:rsidR="00CE7631" w:rsidRPr="00671D16" w:rsidRDefault="00CE7631" w:rsidP="00B415C3">
      <w:pPr>
        <w:pStyle w:val="pboth1"/>
        <w:rPr>
          <w:sz w:val="28"/>
          <w:szCs w:val="28"/>
        </w:rPr>
      </w:pPr>
      <w:bookmarkStart w:id="2" w:name="BM100033"/>
      <w:bookmarkEnd w:id="2"/>
      <w:r w:rsidRPr="00671D16">
        <w:rPr>
          <w:sz w:val="28"/>
          <w:szCs w:val="28"/>
        </w:rPr>
        <w:t>-документы,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МБОУ «</w:t>
      </w:r>
      <w:r>
        <w:rPr>
          <w:sz w:val="28"/>
          <w:szCs w:val="28"/>
        </w:rPr>
        <w:t>Кадниковская</w:t>
      </w:r>
      <w:r w:rsidRPr="00671D16">
        <w:rPr>
          <w:sz w:val="28"/>
          <w:szCs w:val="28"/>
        </w:rPr>
        <w:t xml:space="preserve"> школа» и подписью ее руководителя (уполномоченного им лица).</w:t>
      </w:r>
    </w:p>
    <w:p w:rsidR="00CE7631" w:rsidRPr="00671D16" w:rsidRDefault="00CE7631" w:rsidP="00B415C3">
      <w:pPr>
        <w:pStyle w:val="pboth1"/>
        <w:rPr>
          <w:sz w:val="28"/>
          <w:szCs w:val="28"/>
        </w:rPr>
      </w:pPr>
      <w:r w:rsidRPr="00671D16">
        <w:rPr>
          <w:sz w:val="28"/>
          <w:szCs w:val="28"/>
        </w:rPr>
        <w:t>4.7. Порядок и условия восстановления в МБОУ «</w:t>
      </w:r>
      <w:r>
        <w:rPr>
          <w:sz w:val="28"/>
          <w:szCs w:val="28"/>
        </w:rPr>
        <w:t>Кадниковская</w:t>
      </w:r>
      <w:r w:rsidRPr="00671D16">
        <w:rPr>
          <w:sz w:val="28"/>
          <w:szCs w:val="28"/>
        </w:rPr>
        <w:t xml:space="preserve"> школа» учащегося, отчисленного по инициативе Школы, определяются отдельным локальным нормативным актом.</w:t>
      </w:r>
    </w:p>
    <w:sectPr w:rsidR="00CE7631" w:rsidRPr="00671D16" w:rsidSect="00671D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6E2"/>
    <w:rsid w:val="000E55A2"/>
    <w:rsid w:val="001631B8"/>
    <w:rsid w:val="002B2C45"/>
    <w:rsid w:val="002E31CE"/>
    <w:rsid w:val="00305F79"/>
    <w:rsid w:val="003E44E3"/>
    <w:rsid w:val="003F4617"/>
    <w:rsid w:val="00535A30"/>
    <w:rsid w:val="005B413F"/>
    <w:rsid w:val="005F0033"/>
    <w:rsid w:val="005F5C29"/>
    <w:rsid w:val="00650850"/>
    <w:rsid w:val="00667D09"/>
    <w:rsid w:val="00671D16"/>
    <w:rsid w:val="00672C68"/>
    <w:rsid w:val="00683BD4"/>
    <w:rsid w:val="00695570"/>
    <w:rsid w:val="006A560F"/>
    <w:rsid w:val="006B1BE6"/>
    <w:rsid w:val="0070762B"/>
    <w:rsid w:val="00713A69"/>
    <w:rsid w:val="007623F1"/>
    <w:rsid w:val="007D6AB8"/>
    <w:rsid w:val="00802290"/>
    <w:rsid w:val="0088117E"/>
    <w:rsid w:val="0093779E"/>
    <w:rsid w:val="00975391"/>
    <w:rsid w:val="009D0FF5"/>
    <w:rsid w:val="009F76E2"/>
    <w:rsid w:val="00A95987"/>
    <w:rsid w:val="00AD72B5"/>
    <w:rsid w:val="00B13500"/>
    <w:rsid w:val="00B36F17"/>
    <w:rsid w:val="00B415C3"/>
    <w:rsid w:val="00C02E63"/>
    <w:rsid w:val="00C46A1F"/>
    <w:rsid w:val="00C941DB"/>
    <w:rsid w:val="00CE7631"/>
    <w:rsid w:val="00D261BC"/>
    <w:rsid w:val="00D74A78"/>
    <w:rsid w:val="00D84098"/>
    <w:rsid w:val="00DE00BF"/>
    <w:rsid w:val="00DE29A9"/>
    <w:rsid w:val="00EA1CD3"/>
    <w:rsid w:val="00EC3A59"/>
    <w:rsid w:val="00FB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E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F76E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F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6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EA1CD3"/>
    <w:rPr>
      <w:color w:val="auto"/>
      <w:u w:val="single"/>
    </w:rPr>
  </w:style>
  <w:style w:type="paragraph" w:customStyle="1" w:styleId="pboth1">
    <w:name w:val="pboth1"/>
    <w:basedOn w:val="Normal"/>
    <w:uiPriority w:val="99"/>
    <w:rsid w:val="00EA1CD3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56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2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56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23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56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3</Pages>
  <Words>844</Words>
  <Characters>4811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L650</dc:creator>
  <cp:keywords/>
  <dc:description/>
  <cp:lastModifiedBy>User</cp:lastModifiedBy>
  <cp:revision>10</cp:revision>
  <dcterms:created xsi:type="dcterms:W3CDTF">2017-02-24T15:53:00Z</dcterms:created>
  <dcterms:modified xsi:type="dcterms:W3CDTF">2019-04-07T20:13:00Z</dcterms:modified>
</cp:coreProperties>
</file>